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B7" w:rsidRDefault="00AB35B7">
      <w:pPr>
        <w:pStyle w:val="normal0"/>
        <w:spacing w:before="240" w:after="240" w:line="240" w:lineRule="auto"/>
        <w:jc w:val="center"/>
        <w:rPr>
          <w:b/>
        </w:rPr>
      </w:pPr>
      <w:r>
        <w:rPr>
          <w:b/>
        </w:rPr>
        <w:t>INFORMACIÓN DEL PACIENTE - POR FAVOR LETRA</w:t>
      </w:r>
    </w:p>
    <w:p w:rsidR="00AB35B7" w:rsidRDefault="00AB35B7">
      <w:pPr>
        <w:pStyle w:val="normal0"/>
        <w:spacing w:before="240" w:after="240" w:line="240" w:lineRule="auto"/>
        <w:jc w:val="center"/>
      </w:pPr>
      <w:r>
        <w:rPr>
          <w:b/>
        </w:rPr>
        <w:t xml:space="preserve">*POR FAVOR ENTREGUE SU TARJETA DE SEGURO Y LICENCIA DE CONDUCIR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AL</w:t>
          </w:r>
        </w:smartTag>
      </w:smartTag>
      <w:r>
        <w:rPr>
          <w:b/>
        </w:rPr>
        <w:t xml:space="preserve"> RECEPCIONISTA</w:t>
      </w:r>
    </w:p>
    <w:p w:rsidR="00AB35B7" w:rsidRDefault="00AB35B7">
      <w:pPr>
        <w:pStyle w:val="normal0"/>
        <w:spacing w:before="240" w:after="240" w:line="240" w:lineRule="auto"/>
      </w:pPr>
      <w:r>
        <w:t xml:space="preserve">Apellido: ________________________ Nombre: _______________ Inicial del segundo nombre: ___ </w:t>
      </w:r>
    </w:p>
    <w:p w:rsidR="00AB35B7" w:rsidRDefault="00AB35B7">
      <w:pPr>
        <w:pStyle w:val="normal0"/>
        <w:spacing w:before="240" w:after="240" w:line="240" w:lineRule="auto"/>
      </w:pPr>
      <w:r>
        <w:t>Fecha de nacimiento: ___________________ SS#: _____________________________  Sexo:   M       F</w:t>
      </w:r>
    </w:p>
    <w:p w:rsidR="00AB35B7" w:rsidRDefault="00AB35B7">
      <w:pPr>
        <w:pStyle w:val="normal0"/>
        <w:spacing w:before="240" w:after="240" w:line="240" w:lineRule="auto"/>
      </w:pPr>
      <w:r>
        <w:t>Direccion de casa: _________________________________________________________________</w:t>
      </w:r>
    </w:p>
    <w:p w:rsidR="00AB35B7" w:rsidRDefault="00AB35B7">
      <w:pPr>
        <w:pStyle w:val="normal0"/>
        <w:spacing w:before="240" w:after="240" w:line="240" w:lineRule="auto"/>
      </w:pPr>
      <w:r>
        <w:t>Ciudad: _______________________ Estado: ___________________   Código postal: ____________</w:t>
      </w:r>
    </w:p>
    <w:p w:rsidR="00AB35B7" w:rsidRDefault="00AB35B7">
      <w:pPr>
        <w:pStyle w:val="normal0"/>
        <w:spacing w:before="240" w:after="240" w:line="240" w:lineRule="auto"/>
      </w:pPr>
      <w:r>
        <w:t>Número de casa: ________________  # de celular: ________________ # de trabajo: ________________</w:t>
      </w:r>
    </w:p>
    <w:p w:rsidR="00AB35B7" w:rsidRDefault="00AB35B7">
      <w:pPr>
        <w:pStyle w:val="normal0"/>
        <w:spacing w:before="240" w:after="240" w:line="240" w:lineRule="auto"/>
      </w:pPr>
      <w:r>
        <w:t xml:space="preserve">Dirección de correo electrónico: __________________________________________________________ </w:t>
      </w:r>
    </w:p>
    <w:p w:rsidR="00AB35B7" w:rsidRDefault="00AB35B7">
      <w:pPr>
        <w:pStyle w:val="normal0"/>
        <w:spacing w:before="240" w:after="240" w:line="240" w:lineRule="auto"/>
      </w:pPr>
      <w:r>
        <w:t xml:space="preserve">Atención Primaria/Médico de Familia: _____________________________________________________ </w:t>
      </w:r>
    </w:p>
    <w:p w:rsidR="00AB35B7" w:rsidRDefault="00AB35B7">
      <w:pPr>
        <w:pStyle w:val="normal0"/>
        <w:spacing w:before="240" w:after="240" w:line="240" w:lineRule="auto"/>
      </w:pPr>
      <w:r>
        <w:t xml:space="preserve">Farmacia/Número de teléfono: ___________________________________________________________ </w:t>
      </w:r>
    </w:p>
    <w:p w:rsidR="00AB35B7" w:rsidRDefault="00AB35B7" w:rsidP="00E9460E">
      <w:pPr>
        <w:pStyle w:val="normal0"/>
        <w:tabs>
          <w:tab w:val="left" w:pos="7500"/>
        </w:tabs>
        <w:spacing w:before="240" w:after="240" w:line="240" w:lineRule="auto"/>
      </w:pPr>
      <w:r>
        <w:rPr>
          <w:b/>
        </w:rPr>
        <w:t xml:space="preserve">INFORMACION DEL EMPLEADOR: </w:t>
      </w:r>
      <w:r>
        <w:rPr>
          <w:b/>
        </w:rPr>
        <w:tab/>
        <w:t xml:space="preserve"> </w:t>
      </w:r>
    </w:p>
    <w:p w:rsidR="00AB35B7" w:rsidRDefault="00AB35B7">
      <w:pPr>
        <w:pStyle w:val="normal0"/>
        <w:spacing w:before="240" w:after="240" w:line="240" w:lineRule="auto"/>
      </w:pPr>
      <w:r>
        <w:t>Nombre del empleador: _______________________________________________________________</w:t>
      </w:r>
    </w:p>
    <w:p w:rsidR="00AB35B7" w:rsidRDefault="00AB35B7">
      <w:pPr>
        <w:pStyle w:val="normal0"/>
        <w:spacing w:before="240" w:after="240" w:line="240" w:lineRule="auto"/>
      </w:pPr>
      <w:r>
        <w:t>Teléfono del empleador: ________________________________ Ocupación: ____________________</w:t>
      </w:r>
    </w:p>
    <w:p w:rsidR="00AB35B7" w:rsidRDefault="00AB35B7">
      <w:pPr>
        <w:pStyle w:val="normal0"/>
        <w:spacing w:before="240" w:after="240" w:line="240" w:lineRule="auto"/>
      </w:pPr>
      <w:r>
        <w:rPr>
          <w:b/>
        </w:rPr>
        <w:t>INFORMACIÓN DE CONTACTO EN CASO DE EMERGENCIA</w:t>
      </w:r>
    </w:p>
    <w:p w:rsidR="00AB35B7" w:rsidRDefault="00AB35B7">
      <w:pPr>
        <w:pStyle w:val="normal0"/>
        <w:spacing w:before="240" w:after="240" w:line="240" w:lineRule="auto"/>
      </w:pPr>
      <w:r>
        <w:t>Apellido y Nombre: ____________________________________________________________________</w:t>
      </w:r>
    </w:p>
    <w:p w:rsidR="00AB35B7" w:rsidRDefault="00AB35B7">
      <w:pPr>
        <w:pStyle w:val="normal0"/>
        <w:spacing w:before="240" w:after="240" w:line="240" w:lineRule="auto"/>
      </w:pPr>
      <w:r>
        <w:t>Direccion de casa: _____________________________________________________________________</w:t>
      </w:r>
    </w:p>
    <w:p w:rsidR="00AB35B7" w:rsidRDefault="00AB35B7">
      <w:pPr>
        <w:pStyle w:val="normal0"/>
        <w:spacing w:before="240" w:after="240" w:line="240" w:lineRule="auto"/>
      </w:pPr>
      <w:r>
        <w:t>Ciudad/Estado: _____________________________ Código postal: _______ Relación: ___________</w:t>
      </w:r>
    </w:p>
    <w:p w:rsidR="00AB35B7" w:rsidRDefault="00AB35B7">
      <w:pPr>
        <w:pStyle w:val="normal0"/>
        <w:spacing w:before="240" w:after="240" w:line="240" w:lineRule="auto"/>
      </w:pPr>
      <w:r>
        <w:t>Número de casa: ____________ Número de celular: ____________ Número de trabajo: _____________</w:t>
      </w:r>
    </w:p>
    <w:p w:rsidR="00AB35B7" w:rsidRDefault="00AB35B7">
      <w:pPr>
        <w:pStyle w:val="normal0"/>
        <w:spacing w:before="240" w:after="24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Es política de la oficina de Tampa Cardiovascular Associates, PA divulgar información a su familia inmediata y/o dejar mensajes con ellos o en su contestador automático con respecto a citas, resultados de laboratorio/pruebas, facturación o cualquier otra información que consideremos necesaria para brindarle una atención de calidad. Debe especificar por escrito si no está de acuerdo con esta política.  </w:t>
      </w:r>
      <w:r>
        <w:rPr>
          <w:b/>
          <w:sz w:val="20"/>
          <w:szCs w:val="20"/>
        </w:rPr>
        <w:t xml:space="preserve">He leído la declaración anterior y el Aviso de Prácticas de Privacidad y comprendo mis derechos.  </w:t>
      </w:r>
    </w:p>
    <w:p w:rsidR="00AB35B7" w:rsidRDefault="00AB35B7">
      <w:pPr>
        <w:pStyle w:val="normal0"/>
        <w:spacing w:before="240" w:after="24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RESPONSABILIDAD FINANCIERA: </w:t>
      </w:r>
      <w:r>
        <w:rPr>
          <w:sz w:val="20"/>
          <w:szCs w:val="20"/>
        </w:rPr>
        <w:t xml:space="preserve">Entiendo que la facturación del seguro es un servicio brindado como cortesía y que en todo momento soy responsable final ante Tampa Cardiovascular Associates por cualquier cargo no cubierto por los beneficios de atención médica, incluidos, entre otros, coseguro, copagos, y deducible. Es mi responsabilidad llamar a la compañía de seguros para determinar los beneficios. Es mi responsabilidad notificar a Tampa Cardiovascular Associates sobre cualquier cambio en mi cobertura de atención médica. En algunos casos, los beneficios exactos </w:t>
      </w:r>
      <w:smartTag w:uri="urn:schemas-microsoft-com:office:smarttags" w:element="State">
        <w:smartTag w:uri="urn:schemas-microsoft-com:office:smarttags" w:element="place">
          <w:r>
            <w:rPr>
              <w:sz w:val="20"/>
              <w:szCs w:val="20"/>
            </w:rPr>
            <w:t>del</w:t>
          </w:r>
        </w:smartTag>
      </w:smartTag>
      <w:r>
        <w:rPr>
          <w:sz w:val="20"/>
          <w:szCs w:val="20"/>
        </w:rPr>
        <w:t xml:space="preserve"> seguro no se pueden determinar hasta que la compañía de seguros reciba el reclamo. Soy responsable de la factura completa o del saldo de la factura según lo determine Tampa Cardiovascular Associates y/o mi aseguradora de atención médica si se deniega el pago de las reclamaciones presentadas o de una parte de ellas. Entiendo que al firmar este formulario acepto la responsabilidad financiera </w:t>
      </w: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como</w:t>
          </w:r>
        </w:smartTag>
      </w:smartTag>
      <w:r>
        <w:rPr>
          <w:sz w:val="20"/>
          <w:szCs w:val="20"/>
        </w:rPr>
        <w:t xml:space="preserve"> se explicó anteriormente por todos los pagos por servicios médicos y/o suministros recibidos. </w:t>
      </w:r>
    </w:p>
    <w:p w:rsidR="00AB35B7" w:rsidRDefault="00AB35B7">
      <w:pPr>
        <w:pStyle w:val="normal0"/>
        <w:spacing w:before="240" w:after="240" w:line="240" w:lineRule="auto"/>
        <w:rPr>
          <w:b/>
        </w:rPr>
      </w:pPr>
      <w:r>
        <w:rPr>
          <w:b/>
        </w:rPr>
        <w:t>Firma del Paciente: _____________________________________________ Fecha: __________</w:t>
      </w:r>
    </w:p>
    <w:p w:rsidR="00AB35B7" w:rsidRDefault="00AB35B7">
      <w:pPr>
        <w:pStyle w:val="normal0"/>
        <w:spacing w:before="240" w:after="240" w:line="240" w:lineRule="auto"/>
      </w:pPr>
      <w:r>
        <w:t>REPRESENTANTE AUTORIZADO (Título): ______________________________</w:t>
      </w:r>
    </w:p>
    <w:p w:rsidR="00AB35B7" w:rsidRDefault="00AB35B7">
      <w:pPr>
        <w:pStyle w:val="normal0"/>
        <w:spacing w:before="240" w:after="240" w:line="240" w:lineRule="auto"/>
        <w:rPr>
          <w:b/>
        </w:rPr>
      </w:pPr>
      <w:r>
        <w:rPr>
          <w:b/>
        </w:rPr>
        <w:t xml:space="preserve">CONSENTIMIENTO </w:t>
      </w:r>
      <w:smartTag w:uri="urn:schemas-microsoft-com:office:smarttags" w:element="place">
        <w:r>
          <w:rPr>
            <w:b/>
          </w:rPr>
          <w:t>PARA</w:t>
        </w:r>
      </w:smartTag>
      <w:r>
        <w:rPr>
          <w:b/>
        </w:rPr>
        <w:t xml:space="preserve"> EL TRATAMIENTO Y ASIGNACIÓN DE BENEFICIOS: </w:t>
      </w:r>
    </w:p>
    <w:p w:rsidR="00AB35B7" w:rsidRDefault="00AB35B7">
      <w:pPr>
        <w:pStyle w:val="normal0"/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Por la presente doy mi consentimiento a Tampa Cardiovascular Associates, PA y al personal para que brinden cualquier tratamiento que consideren necesario al paciente mencionado anteriormente. Entiendo que soy responsable de los cargos incurridos por los servicios.</w:t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Entiendo que soy responsable de los cargos no cubiertos por la póliza de seguro o Medicare, incluidos, entre otros, el coseguro, los copagos y el deducible. Si fuera necesario cobrar estos cargos a través de un abogado u otro proceso de cobro, seré responsable de todos los costos judiciales, intereses, costos de cobro y honorarios de abogados. </w:t>
      </w:r>
    </w:p>
    <w:p w:rsidR="00AB35B7" w:rsidRDefault="00AB35B7">
      <w:pPr>
        <w:pStyle w:val="normal0"/>
        <w:spacing w:before="240" w:after="240" w:line="240" w:lineRule="auto"/>
        <w:rPr>
          <w:b/>
          <w:sz w:val="20"/>
          <w:szCs w:val="20"/>
        </w:rPr>
      </w:pPr>
      <w:r>
        <w:rPr>
          <w:sz w:val="20"/>
          <w:szCs w:val="20"/>
        </w:rPr>
        <w:t>Por la presente solicito el pago de los beneficios autorizados de Medicare y/o cualquier otro, incluidos los beneficios de seguro complementarios, para que se me pague directamente a Tampa Cardiovascular Associates, PA/Vasco M. Marques, MD, PA por cualquier servicio que me brinde. Autorizo ​​a Tampa Cardiovascular Associates, PA y al personal a divulgar a mi compañía de seguros y sus agentes cualquier información relacionada con la atención médica, el asesoramiento, el tratamiento o los suministros necesarios para determinar estos beneficios pagaderos por servicios relacionados. Entiendo que esta es una autorización de por vida.</w:t>
      </w:r>
    </w:p>
    <w:p w:rsidR="00AB35B7" w:rsidRDefault="00AB35B7">
      <w:pPr>
        <w:pStyle w:val="normal0"/>
        <w:spacing w:before="240" w:after="240" w:line="240" w:lineRule="auto"/>
        <w:rPr>
          <w:b/>
        </w:rPr>
      </w:pPr>
      <w:r>
        <w:rPr>
          <w:b/>
        </w:rPr>
        <w:t>Firma del Paciente: _____________________________________________ Fecha: __________</w:t>
      </w:r>
    </w:p>
    <w:p w:rsidR="00AB35B7" w:rsidRDefault="00AB35B7">
      <w:pPr>
        <w:pStyle w:val="normal0"/>
        <w:spacing w:before="240" w:after="240" w:line="240" w:lineRule="auto"/>
      </w:pPr>
      <w:r>
        <w:rPr>
          <w:b/>
        </w:rPr>
        <w:t xml:space="preserve"> </w:t>
      </w:r>
      <w:r>
        <w:t>REPRESENTANTE AUTORIZADO (Título): ______________________________</w:t>
      </w:r>
    </w:p>
    <w:p w:rsidR="00AB35B7" w:rsidRDefault="00AB35B7">
      <w:pPr>
        <w:pStyle w:val="normal0"/>
        <w:spacing w:before="240" w:after="240" w:line="240" w:lineRule="auto"/>
      </w:pPr>
      <w:r>
        <w:rPr>
          <w:b/>
        </w:rPr>
        <w:t xml:space="preserve"> ACUSE DE RECIBO DEL AVISO DE PRÁCTICAS DE PRIVACIDAD Y PERMISO PARA COMPARTIR INFORMACIÓN MÉDICA: </w:t>
      </w:r>
      <w:r>
        <w:t xml:space="preserve">He recibido una copia del Aviso de Prácticas de Privacidad de Tampa Cardiovascular Associates, PA en esta fecha. ____Sí ___No </w:t>
      </w:r>
      <w:r>
        <w:tab/>
        <w:t>⁭</w:t>
      </w:r>
    </w:p>
    <w:p w:rsidR="00AB35B7" w:rsidRDefault="00AB35B7">
      <w:pPr>
        <w:pStyle w:val="normal0"/>
        <w:spacing w:before="240" w:after="240" w:line="240" w:lineRule="auto"/>
      </w:pPr>
      <w:r>
        <w:rPr>
          <w:b/>
        </w:rPr>
        <w:t>Firma del Paciente: _____________________________________________ Fecha: __________</w:t>
      </w:r>
    </w:p>
    <w:p w:rsidR="00AB35B7" w:rsidRDefault="00AB35B7">
      <w:pPr>
        <w:pStyle w:val="normal0"/>
        <w:spacing w:before="240" w:after="240" w:line="240" w:lineRule="auto"/>
      </w:pPr>
      <w:r>
        <w:t>REPRESENTANTE AUTORIZADO (Título): _____________________________</w:t>
      </w:r>
    </w:p>
    <w:p w:rsidR="00AB35B7" w:rsidRDefault="00AB35B7">
      <w:pPr>
        <w:pStyle w:val="normal0"/>
        <w:spacing w:before="240" w:after="240" w:line="240" w:lineRule="auto"/>
      </w:pPr>
      <w:r>
        <w:t xml:space="preserve">_____Recibió pero se negó a firmar:  </w:t>
      </w:r>
    </w:p>
    <w:p w:rsidR="00AB35B7" w:rsidRDefault="00AB35B7">
      <w:pPr>
        <w:pStyle w:val="normal0"/>
        <w:spacing w:before="240" w:after="240" w:line="240" w:lineRule="auto"/>
      </w:pPr>
      <w:r>
        <w:t xml:space="preserve">FIRMA </w:t>
      </w:r>
      <w:smartTag w:uri="urn:schemas-microsoft-com:office:smarttags" w:element="State">
        <w:smartTag w:uri="urn:schemas-microsoft-com:office:smarttags" w:element="place">
          <w:r>
            <w:t>DEL</w:t>
          </w:r>
        </w:smartTag>
      </w:smartTag>
      <w:r>
        <w:t xml:space="preserve"> PERSONAL:______________________________________ Fecha: _________</w:t>
      </w:r>
    </w:p>
    <w:p w:rsidR="00AB35B7" w:rsidRDefault="00AB35B7">
      <w:pPr>
        <w:pStyle w:val="normal0"/>
        <w:spacing w:before="240" w:after="240" w:line="240" w:lineRule="auto"/>
        <w:rPr>
          <w:b/>
        </w:rPr>
      </w:pPr>
      <w:r>
        <w:rPr>
          <w:b/>
        </w:rPr>
        <w:t>NOTIFICACIÓN A FAMILIARES Y AMIGOS</w:t>
      </w:r>
    </w:p>
    <w:p w:rsidR="00AB35B7" w:rsidRDefault="00AB35B7">
      <w:pPr>
        <w:pStyle w:val="normal0"/>
        <w:spacing w:before="240" w:after="240" w:line="240" w:lineRule="auto"/>
      </w:pPr>
      <w:r>
        <w:t>Por la presente autorizo ​​a Tampa Cardiovascular Associates, PA y al personal a divulgar mi información médica a las siguientes personas (nombre, relación, número de teléfono):</w:t>
      </w:r>
    </w:p>
    <w:p w:rsidR="00AB35B7" w:rsidRDefault="00AB35B7">
      <w:pPr>
        <w:pStyle w:val="normal0"/>
        <w:numPr>
          <w:ilvl w:val="0"/>
          <w:numId w:val="1"/>
        </w:numPr>
        <w:spacing w:line="240" w:lineRule="auto"/>
      </w:pPr>
      <w:r>
        <w:t>_____________________________________________________________</w:t>
      </w:r>
    </w:p>
    <w:p w:rsidR="00AB35B7" w:rsidRDefault="00AB35B7">
      <w:pPr>
        <w:pStyle w:val="normal0"/>
        <w:numPr>
          <w:ilvl w:val="0"/>
          <w:numId w:val="1"/>
        </w:numPr>
        <w:spacing w:line="240" w:lineRule="auto"/>
      </w:pPr>
      <w:r>
        <w:t>_____________________________________________________________</w:t>
      </w:r>
    </w:p>
    <w:p w:rsidR="00AB35B7" w:rsidRDefault="00AB35B7">
      <w:pPr>
        <w:pStyle w:val="normal0"/>
        <w:numPr>
          <w:ilvl w:val="0"/>
          <w:numId w:val="1"/>
        </w:numPr>
        <w:spacing w:after="240" w:line="240" w:lineRule="auto"/>
      </w:pPr>
      <w:r>
        <w:t>_____________________________________________________________</w:t>
      </w:r>
    </w:p>
    <w:p w:rsidR="00AB35B7" w:rsidRDefault="00AB35B7">
      <w:pPr>
        <w:pStyle w:val="normal0"/>
        <w:spacing w:before="240" w:after="240" w:line="240" w:lineRule="auto"/>
      </w:pPr>
      <w:r>
        <w:rPr>
          <w:b/>
        </w:rPr>
        <w:t>Firma del Paciente: _____________________________________________ Fecha: __________</w:t>
      </w:r>
    </w:p>
    <w:p w:rsidR="00AB35B7" w:rsidRDefault="00AB35B7">
      <w:pPr>
        <w:pStyle w:val="normal0"/>
        <w:spacing w:before="240" w:after="240" w:line="240" w:lineRule="auto"/>
      </w:pPr>
      <w:r>
        <w:t>REPRESENTANTE AUTORIZADO (Título): ____________________________</w:t>
      </w:r>
    </w:p>
    <w:p w:rsidR="00AB35B7" w:rsidRDefault="00AB35B7">
      <w:pPr>
        <w:pStyle w:val="normal0"/>
        <w:spacing w:before="240" w:after="240" w:line="240" w:lineRule="auto"/>
        <w:rPr>
          <w:u w:val="single"/>
        </w:rPr>
      </w:pPr>
      <w:r>
        <w:rPr>
          <w:b/>
        </w:rPr>
        <w:t xml:space="preserve">Marque uno:   </w:t>
      </w:r>
      <w:r>
        <w:t xml:space="preserve">____Indio americano o nativo de Alaska   </w:t>
      </w:r>
      <w:r>
        <w:tab/>
        <w:t xml:space="preserve">Asiático   ____ Nativo de Hawái u otra isla del Pacífico   </w:t>
      </w:r>
      <w:r>
        <w:tab/>
        <w:t>____Afroamericano</w:t>
      </w:r>
      <w:r>
        <w:rPr>
          <w:b/>
        </w:rPr>
        <w:t xml:space="preserve">   </w:t>
      </w:r>
      <w:r>
        <w:rPr>
          <w:b/>
        </w:rPr>
        <w:tab/>
      </w:r>
      <w:r>
        <w:t xml:space="preserve">____Caucásico ____Hispano   </w:t>
      </w:r>
      <w:r>
        <w:tab/>
        <w:t xml:space="preserve">_____ Otra Raza   </w:t>
      </w:r>
      <w:r>
        <w:tab/>
        <w:t>____ Prefiero no contestar</w:t>
      </w:r>
    </w:p>
    <w:p w:rsidR="00AB35B7" w:rsidRDefault="00AB35B7">
      <w:pPr>
        <w:pStyle w:val="normal0"/>
        <w:spacing w:before="240" w:after="240" w:line="240" w:lineRule="auto"/>
        <w:rPr>
          <w:b/>
        </w:rPr>
      </w:pPr>
      <w:r>
        <w:rPr>
          <w:b/>
        </w:rPr>
        <w:t xml:space="preserve">Por favor marque uno:  </w:t>
      </w:r>
      <w:r>
        <w:t xml:space="preserve">_____Hispano o Latino   </w:t>
      </w:r>
      <w:r>
        <w:tab/>
        <w:t>____No Hispano o Latino   ___ Prefiero no responder</w:t>
      </w:r>
    </w:p>
    <w:p w:rsidR="00AB35B7" w:rsidRDefault="00AB35B7">
      <w:pPr>
        <w:pStyle w:val="normal0"/>
        <w:spacing w:before="240" w:after="240" w:line="240" w:lineRule="auto"/>
      </w:pPr>
      <w:r>
        <w:rPr>
          <w:b/>
        </w:rPr>
        <w:t>Idioma preferido:</w:t>
      </w:r>
      <w:r>
        <w:t xml:space="preserve">  __________________________</w:t>
      </w:r>
    </w:p>
    <w:p w:rsidR="00AB35B7" w:rsidRDefault="00AB35B7">
      <w:pPr>
        <w:pStyle w:val="normal0"/>
        <w:spacing w:before="240" w:after="240" w:line="240" w:lineRule="auto"/>
      </w:pPr>
      <w:r>
        <w:t>Actualizado 4/6/22</w:t>
      </w:r>
    </w:p>
    <w:p w:rsidR="00AB35B7" w:rsidRDefault="00AB35B7">
      <w:pPr>
        <w:pStyle w:val="normal0"/>
        <w:spacing w:line="240" w:lineRule="auto"/>
      </w:pPr>
    </w:p>
    <w:sectPr w:rsidR="00AB35B7" w:rsidSect="002C60D5">
      <w:pgSz w:w="12240" w:h="15840"/>
      <w:pgMar w:top="720" w:right="1152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AC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Rn+QoMlIGuE2vBEnflYR5sIr5Cc=" w:salt="lNoB5wiBE7k7Kl3V1XhxpA==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0D5"/>
    <w:rsid w:val="00212571"/>
    <w:rsid w:val="002207C1"/>
    <w:rsid w:val="002C60D5"/>
    <w:rsid w:val="004D3382"/>
    <w:rsid w:val="006929C4"/>
    <w:rsid w:val="006F67A5"/>
    <w:rsid w:val="00832762"/>
    <w:rsid w:val="00852B84"/>
    <w:rsid w:val="009C2AAF"/>
    <w:rsid w:val="00AA49D6"/>
    <w:rsid w:val="00AB35B7"/>
    <w:rsid w:val="00AE74B6"/>
    <w:rsid w:val="00B05E01"/>
    <w:rsid w:val="00CB699C"/>
    <w:rsid w:val="00E9460E"/>
    <w:rsid w:val="00F30B7A"/>
    <w:rsid w:val="00F42D81"/>
    <w:rsid w:val="00F9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84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2C60D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2C60D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2C60D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2C60D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2C60D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2C60D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27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327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3276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3276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3276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32762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2C60D5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2C60D5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32762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2C60D5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32762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D3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29C4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905</Words>
  <Characters>5161</Characters>
  <Application>Microsoft Office Outlook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DEL PACIENTE - POR FAVOR LETRA</dc:title>
  <dc:subject/>
  <dc:creator/>
  <cp:keywords/>
  <dc:description/>
  <cp:lastModifiedBy>Debra</cp:lastModifiedBy>
  <cp:revision>8</cp:revision>
  <cp:lastPrinted>2022-06-15T17:41:00Z</cp:lastPrinted>
  <dcterms:created xsi:type="dcterms:W3CDTF">2022-03-31T14:17:00Z</dcterms:created>
  <dcterms:modified xsi:type="dcterms:W3CDTF">2022-06-15T17:44:00Z</dcterms:modified>
</cp:coreProperties>
</file>